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formacije o letku"/>
      </w:tblPr>
      <w:tblGrid>
        <w:gridCol w:w="7172"/>
      </w:tblGrid>
      <w:tr w:rsidR="00321660" w:rsidTr="00577D9A">
        <w:trPr>
          <w:cantSplit/>
          <w:trHeight w:val="11687"/>
        </w:trPr>
        <w:tc>
          <w:tcPr>
            <w:tcW w:w="7172" w:type="dxa"/>
            <w:shd w:val="clear" w:color="auto" w:fill="007266" w:themeFill="accent1" w:themeFillShade="BF"/>
            <w:tcMar>
              <w:top w:w="504" w:type="dxa"/>
              <w:left w:w="504" w:type="dxa"/>
              <w:bottom w:w="504" w:type="dxa"/>
              <w:right w:w="504" w:type="dxa"/>
            </w:tcMar>
            <w:vAlign w:val="center"/>
          </w:tcPr>
          <w:p w:rsidR="00BA415A" w:rsidRDefault="00577D9A" w:rsidP="00577D9A">
            <w:pPr>
              <w:jc w:val="center"/>
              <w:rPr>
                <w:b/>
                <w:color w:val="262626" w:themeColor="text1" w:themeTint="D9"/>
                <w:sz w:val="52"/>
                <w:szCs w:val="5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7D9A">
              <w:rPr>
                <w:b/>
                <w:color w:val="262626" w:themeColor="text1" w:themeTint="D9"/>
                <w:sz w:val="52"/>
                <w:szCs w:val="5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Prevencija Ovisnosti O Društvenim Mrežama</w:t>
            </w:r>
          </w:p>
          <w:p w:rsidR="00577D9A" w:rsidRDefault="00577D9A" w:rsidP="00577D9A">
            <w:pPr>
              <w:jc w:val="center"/>
              <w:rPr>
                <w:b/>
                <w:color w:val="262626" w:themeColor="text1" w:themeTint="D9"/>
                <w:sz w:val="52"/>
                <w:szCs w:val="5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577D9A" w:rsidRPr="00577D9A" w:rsidRDefault="00577D9A" w:rsidP="00577D9A">
            <w:pPr>
              <w:jc w:val="center"/>
              <w:rPr>
                <w:b/>
                <w:color w:val="262626" w:themeColor="text1" w:themeTint="D9"/>
                <w:sz w:val="52"/>
                <w:szCs w:val="5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:rsidR="00BA415A" w:rsidRPr="00577D9A" w:rsidRDefault="00577D9A" w:rsidP="00577D9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val="en-US" w:eastAsia="en-US"/>
              </w:rPr>
              <w:drawing>
                <wp:inline distT="0" distB="0" distL="0" distR="0" wp14:anchorId="4CEB03CE" wp14:editId="6EFDC6E8">
                  <wp:extent cx="2304415" cy="1383665"/>
                  <wp:effectExtent l="495300" t="781050" r="438785" b="7880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95439">
                            <a:off x="0" y="0"/>
                            <a:ext cx="2304415" cy="1383665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A415A" w:rsidRPr="00577D9A" w:rsidRDefault="00BA415A" w:rsidP="00577D9A">
            <w:pPr>
              <w:jc w:val="center"/>
              <w:rPr>
                <w:b/>
                <w:sz w:val="36"/>
                <w:szCs w:val="36"/>
              </w:rPr>
            </w:pPr>
          </w:p>
          <w:p w:rsidR="00BA415A" w:rsidRPr="00577D9A" w:rsidRDefault="00BA415A" w:rsidP="00577D9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E7CD1" w:rsidRDefault="00AE7CD1" w:rsidP="00BA415A">
      <w:pPr>
        <w:spacing w:before="100" w:beforeAutospacing="1" w:after="100" w:afterAutospacing="1"/>
        <w:jc w:val="both"/>
        <w:rPr>
          <w:rFonts w:ascii="Cascadia Code" w:eastAsia="Times New Roman" w:hAnsi="Cascadia Code" w:cs="Cascadia Code"/>
          <w:color w:val="auto"/>
          <w:sz w:val="24"/>
          <w:szCs w:val="24"/>
          <w:lang w:eastAsia="en-US"/>
        </w:rPr>
      </w:pPr>
    </w:p>
    <w:p w:rsidR="00BA415A" w:rsidRPr="00BA415A" w:rsidRDefault="00BA415A" w:rsidP="00BA415A">
      <w:pPr>
        <w:spacing w:before="100" w:beforeAutospacing="1" w:after="100" w:afterAutospacing="1"/>
        <w:jc w:val="both"/>
        <w:rPr>
          <w:rFonts w:ascii="Cascadia Code" w:eastAsia="Times New Roman" w:hAnsi="Cascadia Code" w:cs="Cascadia Code"/>
          <w:color w:val="auto"/>
          <w:sz w:val="24"/>
          <w:szCs w:val="24"/>
          <w:lang w:eastAsia="en-US"/>
        </w:rPr>
      </w:pPr>
      <w:r w:rsidRPr="00BA415A">
        <w:rPr>
          <w:rFonts w:ascii="Cascadia Code" w:eastAsia="Times New Roman" w:hAnsi="Cascadia Code" w:cs="Cascadia Code"/>
          <w:color w:val="auto"/>
          <w:sz w:val="24"/>
          <w:szCs w:val="24"/>
          <w:lang w:eastAsia="en-US"/>
        </w:rPr>
        <w:t>Dragi roditelji,</w:t>
      </w:r>
    </w:p>
    <w:p w:rsidR="00BA415A" w:rsidRPr="00BA415A" w:rsidRDefault="00BA415A" w:rsidP="00BA415A">
      <w:pPr>
        <w:spacing w:before="100" w:beforeAutospacing="1" w:after="100" w:afterAutospacing="1"/>
        <w:jc w:val="both"/>
        <w:rPr>
          <w:rFonts w:ascii="Cascadia Code" w:eastAsia="Times New Roman" w:hAnsi="Cascadia Code" w:cs="Cascadia Code"/>
          <w:color w:val="auto"/>
          <w:sz w:val="24"/>
          <w:szCs w:val="24"/>
          <w:lang w:eastAsia="en-US"/>
        </w:rPr>
      </w:pPr>
      <w:r w:rsidRPr="00BA415A">
        <w:rPr>
          <w:rFonts w:ascii="Cascadia Code" w:eastAsia="Times New Roman" w:hAnsi="Cascadia Code" w:cs="Cascadia Code"/>
          <w:color w:val="auto"/>
          <w:sz w:val="24"/>
          <w:szCs w:val="24"/>
          <w:lang w:eastAsia="en-US"/>
        </w:rPr>
        <w:t>U današnjem digitalnom dobu, društvene mreže postale su svakodnevni dio života naše djece. One pružaju mnoge prednosti, kao što su lakša komunikacija i pristup informacijama, ali također nose i rizike – posebno kada su u pitanju ovisnost i negativne psihološke posljedice. Kao roditelji, vaša uloga u prevenciji ovisnosti o društvenim mrežama ključna je za dobrobit vašeg djeteta.</w:t>
      </w:r>
    </w:p>
    <w:p w:rsidR="00BA415A" w:rsidRPr="000A6EEE" w:rsidRDefault="00BA415A" w:rsidP="00BA415A">
      <w:pPr>
        <w:spacing w:before="100" w:beforeAutospacing="1" w:after="100" w:afterAutospacing="1"/>
        <w:jc w:val="both"/>
        <w:rPr>
          <w:rFonts w:ascii="Tempus Sans ITC" w:hAnsi="Tempus Sans ITC"/>
          <w:b/>
          <w:color w:val="auto"/>
        </w:rPr>
      </w:pPr>
      <w:r w:rsidRPr="000A6EEE">
        <w:rPr>
          <w:rFonts w:ascii="Tempus Sans ITC" w:hAnsi="Tempus Sans ITC"/>
          <w:b/>
          <w:color w:val="auto"/>
        </w:rPr>
        <w:t>Zašto je važna prevencija?</w:t>
      </w:r>
      <w:bookmarkStart w:id="0" w:name="_GoBack"/>
      <w:bookmarkEnd w:id="0"/>
    </w:p>
    <w:p w:rsidR="00BA415A" w:rsidRPr="000A6EEE" w:rsidRDefault="00BA415A" w:rsidP="00BA415A">
      <w:pPr>
        <w:spacing w:before="100" w:beforeAutospacing="1" w:after="100" w:afterAutospacing="1"/>
        <w:jc w:val="both"/>
        <w:rPr>
          <w:rFonts w:ascii="Tempus Sans ITC" w:hAnsi="Tempus Sans ITC"/>
          <w:b/>
          <w:color w:val="auto"/>
          <w:sz w:val="24"/>
          <w:szCs w:val="24"/>
        </w:rPr>
      </w:pPr>
      <w:r w:rsidRPr="000A6EEE">
        <w:rPr>
          <w:rFonts w:ascii="Tempus Sans ITC" w:hAnsi="Tempus Sans ITC"/>
          <w:b/>
          <w:color w:val="auto"/>
          <w:sz w:val="24"/>
          <w:szCs w:val="24"/>
        </w:rPr>
        <w:t>Društvene mreže mogu biti vrlo privla</w:t>
      </w:r>
      <w:r w:rsidRPr="000A6EEE">
        <w:rPr>
          <w:rFonts w:ascii="Cambria" w:hAnsi="Cambria" w:cs="Cambria"/>
          <w:b/>
          <w:color w:val="auto"/>
          <w:sz w:val="24"/>
          <w:szCs w:val="24"/>
        </w:rPr>
        <w:t>č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ne zbog interaktivnosti, instant zadovoljenja i socijalne povezanosti. Me</w:t>
      </w:r>
      <w:r w:rsidRPr="000A6EEE">
        <w:rPr>
          <w:rFonts w:ascii="Cambria" w:hAnsi="Cambria" w:cs="Cambria"/>
          <w:b/>
          <w:color w:val="auto"/>
          <w:sz w:val="24"/>
          <w:szCs w:val="24"/>
        </w:rPr>
        <w:t>đ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utim, pretjerano korištenje može dovesti do niza negativnih posljedica, uklju</w:t>
      </w:r>
      <w:r w:rsidRPr="000A6EEE">
        <w:rPr>
          <w:rFonts w:ascii="Cambria" w:hAnsi="Cambria" w:cs="Cambria"/>
          <w:b/>
          <w:color w:val="auto"/>
          <w:sz w:val="24"/>
          <w:szCs w:val="24"/>
        </w:rPr>
        <w:t>č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uju</w:t>
      </w:r>
      <w:r w:rsidRPr="000A6EEE">
        <w:rPr>
          <w:rFonts w:ascii="Cambria" w:hAnsi="Cambria" w:cs="Cambria"/>
          <w:b/>
          <w:color w:val="auto"/>
          <w:sz w:val="24"/>
          <w:szCs w:val="24"/>
        </w:rPr>
        <w:t>ć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i smanjenje stvarne socijalne interakcije, probleme sa samopouzdanjem, smanjenje koncentracije i lo</w:t>
      </w:r>
      <w:r w:rsidRPr="000A6EEE">
        <w:rPr>
          <w:rFonts w:ascii="Tempus Sans ITC" w:hAnsi="Tempus Sans ITC" w:cs="Tempus Sans ITC"/>
          <w:b/>
          <w:color w:val="auto"/>
          <w:sz w:val="24"/>
          <w:szCs w:val="24"/>
        </w:rPr>
        <w:t>š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ije mentalno zdravlje. Ovisnost o dru</w:t>
      </w:r>
      <w:r w:rsidRPr="000A6EEE">
        <w:rPr>
          <w:rFonts w:ascii="Tempus Sans ITC" w:hAnsi="Tempus Sans ITC" w:cs="Tempus Sans ITC"/>
          <w:b/>
          <w:color w:val="auto"/>
          <w:sz w:val="24"/>
          <w:szCs w:val="24"/>
        </w:rPr>
        <w:t>š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tvenim mre</w:t>
      </w:r>
      <w:r w:rsidRPr="000A6EEE">
        <w:rPr>
          <w:rFonts w:ascii="Tempus Sans ITC" w:hAnsi="Tempus Sans ITC" w:cs="Tempus Sans ITC"/>
          <w:b/>
          <w:color w:val="auto"/>
          <w:sz w:val="24"/>
          <w:szCs w:val="24"/>
        </w:rPr>
        <w:t>ž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ama mo</w:t>
      </w:r>
      <w:r w:rsidRPr="000A6EEE">
        <w:rPr>
          <w:rFonts w:ascii="Tempus Sans ITC" w:hAnsi="Tempus Sans ITC" w:cs="Tempus Sans ITC"/>
          <w:b/>
          <w:color w:val="auto"/>
          <w:sz w:val="24"/>
          <w:szCs w:val="24"/>
        </w:rPr>
        <w:t>ž</w:t>
      </w:r>
      <w:r w:rsidRPr="000A6EEE">
        <w:rPr>
          <w:rFonts w:ascii="Tempus Sans ITC" w:hAnsi="Tempus Sans ITC"/>
          <w:b/>
          <w:color w:val="auto"/>
          <w:sz w:val="24"/>
          <w:szCs w:val="24"/>
        </w:rPr>
        <w:t>e imati ozbiljan utjecaj na akademske rezultate, odnose s vršnjacima i obiteljsku dinamiku.</w:t>
      </w:r>
    </w:p>
    <w:p w:rsidR="00BA415A" w:rsidRPr="000A6EEE" w:rsidRDefault="00BA415A" w:rsidP="00BA415A">
      <w:pPr>
        <w:spacing w:before="100" w:beforeAutospacing="1"/>
        <w:jc w:val="both"/>
        <w:rPr>
          <w:rFonts w:ascii="Tempus Sans ITC" w:eastAsia="Times New Roman" w:hAnsi="Tempus Sans ITC" w:cs="Cascadia Code"/>
          <w:b/>
          <w:color w:val="auto"/>
          <w:sz w:val="24"/>
          <w:szCs w:val="28"/>
          <w:u w:val="single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4"/>
          <w:szCs w:val="28"/>
          <w:u w:val="single"/>
          <w:lang w:eastAsia="en-US"/>
        </w:rPr>
        <w:t>Znakovi da bi dijete moglo razviti ovisnost o društvenim mrežama:</w:t>
      </w:r>
    </w:p>
    <w:p w:rsidR="00BA415A" w:rsidRPr="00BA415A" w:rsidRDefault="00BA415A" w:rsidP="00BA415A">
      <w:pPr>
        <w:spacing w:before="100" w:beforeAutospacing="1"/>
        <w:jc w:val="both"/>
        <w:rPr>
          <w:rFonts w:ascii="Tempus Sans ITC" w:eastAsia="Times New Roman" w:hAnsi="Tempus Sans ITC" w:cs="Cascadia Code"/>
          <w:b/>
          <w:color w:val="auto"/>
          <w:lang w:eastAsia="en-US"/>
        </w:rPr>
      </w:pP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Prekomjerno korištenje: Dijete provodi puno vremena na mrežama, zanemaruju</w:t>
      </w:r>
      <w:r w:rsidRPr="00BA415A">
        <w:rPr>
          <w:rFonts w:ascii="Cambria" w:eastAsia="Times New Roman" w:hAnsi="Cambria" w:cs="Cambria"/>
          <w:b/>
          <w:color w:val="auto"/>
          <w:lang w:eastAsia="en-US"/>
        </w:rPr>
        <w:t>ć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 xml:space="preserve">i druge aktivnosti poput </w:t>
      </w:r>
      <w:r w:rsidRPr="00BA415A">
        <w:rPr>
          <w:rFonts w:ascii="Tempus Sans ITC" w:eastAsia="Times New Roman" w:hAnsi="Tempus Sans ITC" w:cs="Eras Medium ITC"/>
          <w:b/>
          <w:color w:val="auto"/>
          <w:lang w:eastAsia="en-US"/>
        </w:rPr>
        <w:t>š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kole, hobija ili obiteljskih obveza.</w:t>
      </w:r>
    </w:p>
    <w:p w:rsidR="00BA415A" w:rsidRPr="00BA415A" w:rsidRDefault="00BA415A" w:rsidP="00BA415A">
      <w:pPr>
        <w:spacing w:before="100" w:beforeAutospacing="1"/>
        <w:jc w:val="both"/>
        <w:rPr>
          <w:rFonts w:ascii="Tempus Sans ITC" w:eastAsia="Times New Roman" w:hAnsi="Tempus Sans ITC" w:cs="Cascadia Code"/>
          <w:b/>
          <w:color w:val="auto"/>
          <w:lang w:eastAsia="en-US"/>
        </w:rPr>
      </w:pP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Emocionalna ovisnost: Dijete postaje uznemireno, anksiozno ili depresivno ako ne može pristupiti društvenim mrežama.</w:t>
      </w:r>
    </w:p>
    <w:p w:rsidR="00BA415A" w:rsidRPr="00BA415A" w:rsidRDefault="00BA415A" w:rsidP="00BA415A">
      <w:pPr>
        <w:spacing w:before="100" w:beforeAutospacing="1"/>
        <w:jc w:val="both"/>
        <w:rPr>
          <w:rFonts w:ascii="Tempus Sans ITC" w:eastAsia="Times New Roman" w:hAnsi="Tempus Sans ITC" w:cs="Cascadia Code"/>
          <w:b/>
          <w:color w:val="auto"/>
          <w:lang w:eastAsia="en-US"/>
        </w:rPr>
      </w:pP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Skrivenost i tajnovitost: Dijete je tajnovito u vezi s time što radi na mreži, skriva ure</w:t>
      </w:r>
      <w:r w:rsidRPr="00BA415A">
        <w:rPr>
          <w:rFonts w:ascii="Cambria" w:eastAsia="Times New Roman" w:hAnsi="Cambria" w:cs="Cambria"/>
          <w:b/>
          <w:color w:val="auto"/>
          <w:lang w:eastAsia="en-US"/>
        </w:rPr>
        <w:t>đ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aje ili ra</w:t>
      </w:r>
      <w:r w:rsidRPr="00BA415A">
        <w:rPr>
          <w:rFonts w:ascii="Cambria" w:eastAsia="Times New Roman" w:hAnsi="Cambria" w:cs="Cambria"/>
          <w:b/>
          <w:color w:val="auto"/>
          <w:lang w:eastAsia="en-US"/>
        </w:rPr>
        <w:t>č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une.</w:t>
      </w:r>
    </w:p>
    <w:p w:rsidR="00BA415A" w:rsidRPr="00BA415A" w:rsidRDefault="00BA415A" w:rsidP="00BA415A">
      <w:pPr>
        <w:spacing w:before="100" w:beforeAutospacing="1"/>
        <w:jc w:val="both"/>
        <w:rPr>
          <w:rFonts w:ascii="Tempus Sans ITC" w:eastAsia="Times New Roman" w:hAnsi="Tempus Sans ITC" w:cs="Cascadia Code"/>
          <w:b/>
          <w:color w:val="auto"/>
          <w:lang w:eastAsia="en-US"/>
        </w:rPr>
      </w:pP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Problemi u stvarnom životu: Negativni u</w:t>
      </w:r>
      <w:r w:rsidRPr="00BA415A">
        <w:rPr>
          <w:rFonts w:ascii="Cambria" w:eastAsia="Times New Roman" w:hAnsi="Cambria" w:cs="Cambria"/>
          <w:b/>
          <w:color w:val="auto"/>
          <w:lang w:eastAsia="en-US"/>
        </w:rPr>
        <w:t>č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inci na akademske rezultate, odnose s prijateljima ili obitelji zbog prekomjernog kori</w:t>
      </w:r>
      <w:r w:rsidRPr="00BA415A">
        <w:rPr>
          <w:rFonts w:ascii="Tempus Sans ITC" w:eastAsia="Times New Roman" w:hAnsi="Tempus Sans ITC" w:cs="Eras Medium ITC"/>
          <w:b/>
          <w:color w:val="auto"/>
          <w:lang w:eastAsia="en-US"/>
        </w:rPr>
        <w:t>š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tenja dru</w:t>
      </w:r>
      <w:r w:rsidRPr="00BA415A">
        <w:rPr>
          <w:rFonts w:ascii="Tempus Sans ITC" w:eastAsia="Times New Roman" w:hAnsi="Tempus Sans ITC" w:cs="Eras Medium ITC"/>
          <w:b/>
          <w:color w:val="auto"/>
          <w:lang w:eastAsia="en-US"/>
        </w:rPr>
        <w:t>š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tvenih mre</w:t>
      </w:r>
      <w:r w:rsidRPr="00BA415A">
        <w:rPr>
          <w:rFonts w:ascii="Tempus Sans ITC" w:eastAsia="Times New Roman" w:hAnsi="Tempus Sans ITC" w:cs="Eras Medium ITC"/>
          <w:b/>
          <w:color w:val="auto"/>
          <w:lang w:eastAsia="en-US"/>
        </w:rPr>
        <w:t>ž</w:t>
      </w:r>
      <w:r w:rsidRPr="00BA415A">
        <w:rPr>
          <w:rFonts w:ascii="Tempus Sans ITC" w:eastAsia="Times New Roman" w:hAnsi="Tempus Sans ITC" w:cs="Cascadia Code"/>
          <w:b/>
          <w:color w:val="auto"/>
          <w:lang w:eastAsia="en-US"/>
        </w:rPr>
        <w:t>a.</w:t>
      </w:r>
    </w:p>
    <w:p w:rsidR="000A6EEE" w:rsidRDefault="000A6EEE" w:rsidP="00BA415A">
      <w:pPr>
        <w:spacing w:before="0"/>
        <w:rPr>
          <w:rFonts w:ascii="Tempus Sans ITC" w:hAnsi="Tempus Sans ITC"/>
          <w:color w:val="auto"/>
          <w:sz w:val="22"/>
          <w:szCs w:val="22"/>
        </w:rPr>
      </w:pPr>
    </w:p>
    <w:p w:rsidR="00BA415A" w:rsidRPr="000A6EEE" w:rsidRDefault="00BA415A" w:rsidP="00BA415A">
      <w:pPr>
        <w:spacing w:before="0"/>
        <w:rPr>
          <w:rFonts w:ascii="Tempus Sans ITC" w:eastAsia="Times New Roman" w:hAnsi="Tempus Sans ITC" w:cs="Cascadia Code"/>
          <w:b/>
          <w:i/>
          <w:color w:val="auto"/>
          <w:sz w:val="24"/>
          <w:szCs w:val="24"/>
          <w:u w:val="single"/>
          <w:lang w:eastAsia="en-US"/>
        </w:rPr>
      </w:pPr>
      <w:r w:rsidRPr="000A6EEE">
        <w:rPr>
          <w:rFonts w:ascii="Tempus Sans ITC" w:eastAsia="Times New Roman" w:hAnsi="Tempus Sans ITC" w:cs="Cascadia Code"/>
          <w:b/>
          <w:i/>
          <w:color w:val="auto"/>
          <w:sz w:val="24"/>
          <w:szCs w:val="24"/>
          <w:u w:val="single"/>
          <w:lang w:eastAsia="en-US"/>
        </w:rPr>
        <w:t>Kako prepoznati i prevenirati ovisnost?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Postavite jasna pravila – Uspostavite zdrave granice i pravila u vezi s vremenom provedenim na društvenim mrežama. Preporu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a se da djeca osnovnoškolske dobi ne provode više od sat vremena dnevno na mrežama.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Podržite obiteljske aktivnosti – Potaknite obiteljske aktivnosti koje ne uklju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uju tehnologiju, kao 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to su zajedni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ke igre, 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etnje ili kreativni projekti. Ove aktivnosti pomažu djeci da razviju socijalne vještine i grade dublje veze s obitelji.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Poti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ite otvorenu komunikaciju 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–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 Razgovarajte s djetetom o njegovim iskustvima na dru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tvenim mre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ž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ama. Zainteresirajte se za to 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to se doga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đ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a u njegovom online svijetu, ali bez pretjeranog nadzora ili invazivnosti. Važno je izgraditi povjerenje.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Obrazujte o sigurnosti na internetu – Podu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ite dijete o opasnostima interneta, poput </w:t>
      </w:r>
      <w:r w:rsidRPr="000A6EEE">
        <w:rPr>
          <w:rFonts w:ascii="Tempus Sans ITC" w:eastAsia="Times New Roman" w:hAnsi="Tempus Sans ITC" w:cs="Cascadia Code"/>
          <w:b/>
          <w:i/>
          <w:color w:val="auto"/>
          <w:sz w:val="20"/>
          <w:szCs w:val="20"/>
          <w:lang w:eastAsia="en-US"/>
        </w:rPr>
        <w:t>cyberbullyinga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, digitalnog identiteta i privatnosti. Djeca trebaju razumjeti kako se za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tititi online i razmi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ljati o posljedicama svojih postupaka.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Postavljajte pozitivne primjere – Djeca 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esto imitiraju pona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anje svojih roditelja. Ako vi previ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e vremena provodite na dru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tvenim mre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ž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ama, to 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ć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e se odraziti na njihovu percepciju. Budite pozitivan model u kori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tenju tehnologije.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Poti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ite fizi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ku aktivnost i kreativne hobije – Zamijenite vrijeme na društvenim mrežama s aktivnostima koje poti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 xml:space="preserve">u razvoj i kreativnost, poput sporta, 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itanja, slikanja ili muziciranja.</w:t>
      </w:r>
    </w:p>
    <w:p w:rsidR="00BA415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</w:p>
    <w:p w:rsidR="00860EDA" w:rsidRPr="000A6EEE" w:rsidRDefault="00BA415A" w:rsidP="00BA415A">
      <w:pPr>
        <w:spacing w:before="0"/>
        <w:jc w:val="both"/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Korištenje tehnologije kao alat, a ne kao glavnu aktivnost – Podu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ite dijete kako koristiti dru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š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tvene mre</w:t>
      </w:r>
      <w:r w:rsidRPr="000A6EEE">
        <w:rPr>
          <w:rFonts w:ascii="Tempus Sans ITC" w:eastAsia="Times New Roman" w:hAnsi="Tempus Sans ITC" w:cs="Tempus Sans ITC"/>
          <w:b/>
          <w:color w:val="auto"/>
          <w:sz w:val="20"/>
          <w:szCs w:val="20"/>
          <w:lang w:eastAsia="en-US"/>
        </w:rPr>
        <w:t>ž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e za edukaciju, kreativnost i komunikaciju, umjesto da se koriste isklju</w:t>
      </w:r>
      <w:r w:rsidRPr="000A6EEE">
        <w:rPr>
          <w:rFonts w:ascii="Cambria" w:eastAsia="Times New Roman" w:hAnsi="Cambria" w:cs="Cambria"/>
          <w:b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b/>
          <w:color w:val="auto"/>
          <w:sz w:val="20"/>
          <w:szCs w:val="20"/>
          <w:lang w:eastAsia="en-US"/>
        </w:rPr>
        <w:t>ivo za zabavu ili izbjegavanje stvarnih problema.</w:t>
      </w:r>
    </w:p>
    <w:p w:rsidR="000A6EEE" w:rsidRDefault="000A6EEE" w:rsidP="00BA415A">
      <w:pPr>
        <w:spacing w:before="0"/>
        <w:jc w:val="both"/>
        <w:rPr>
          <w:color w:val="auto"/>
        </w:rPr>
      </w:pPr>
    </w:p>
    <w:p w:rsidR="000A6EEE" w:rsidRDefault="000A6EEE" w:rsidP="00BA415A">
      <w:pPr>
        <w:spacing w:before="0"/>
        <w:jc w:val="both"/>
        <w:rPr>
          <w:i/>
          <w:color w:val="auto"/>
          <w:sz w:val="20"/>
          <w:szCs w:val="20"/>
        </w:rPr>
      </w:pPr>
      <w:r w:rsidRPr="000A6EEE">
        <w:rPr>
          <w:i/>
          <w:color w:val="auto"/>
          <w:sz w:val="20"/>
          <w:szCs w:val="20"/>
        </w:rPr>
        <w:t>Ovisnost o društvenim mrežama nije problem koji se javlja preko noći, ali pravilnim pristupom, razgovorom i postavljanjem jasnih granica možemo pomoći djeci da razviju zdrav odnos prema tehnologiji. Uloga roditelja je ključna u oblikovanju pozitivnih navika i zaštiti mentalnog zdravlja vašeg djeteta.</w:t>
      </w:r>
    </w:p>
    <w:p w:rsid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b/>
          <w:i/>
          <w:color w:val="auto"/>
          <w:sz w:val="20"/>
          <w:szCs w:val="20"/>
          <w:lang w:eastAsia="en-US"/>
        </w:rPr>
      </w:pPr>
    </w:p>
    <w:p w:rsid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b/>
          <w:i/>
          <w:color w:val="auto"/>
          <w:sz w:val="20"/>
          <w:szCs w:val="20"/>
          <w:lang w:eastAsia="en-US"/>
        </w:rPr>
      </w:pPr>
    </w:p>
    <w:p w:rsidR="000A6EEE" w:rsidRP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b/>
          <w:i/>
          <w:color w:val="auto"/>
          <w:sz w:val="20"/>
          <w:szCs w:val="20"/>
          <w:lang w:eastAsia="en-US"/>
        </w:rPr>
      </w:pPr>
      <w:r>
        <w:rPr>
          <w:rFonts w:ascii="Tempus Sans ITC" w:eastAsia="Times New Roman" w:hAnsi="Tempus Sans ITC" w:cs="Cascadia Code"/>
          <w:b/>
          <w:i/>
          <w:color w:val="auto"/>
          <w:sz w:val="20"/>
          <w:szCs w:val="20"/>
          <w:lang w:eastAsia="en-US"/>
        </w:rPr>
        <w:t>Zapamtite!</w:t>
      </w:r>
    </w:p>
    <w:p w:rsidR="000A6EEE" w:rsidRP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b/>
          <w:i/>
          <w:color w:val="auto"/>
          <w:sz w:val="20"/>
          <w:szCs w:val="20"/>
          <w:lang w:eastAsia="en-US"/>
        </w:rPr>
      </w:pPr>
    </w:p>
    <w:p w:rsidR="000A6EEE" w:rsidRP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  <w:t>Uvijek budite prisutni u životima svoje djece, kako offline, tako i online.</w:t>
      </w:r>
    </w:p>
    <w:p w:rsidR="000A6EEE" w:rsidRP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</w:pPr>
    </w:p>
    <w:p w:rsidR="000A6EEE" w:rsidRP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  <w:t>Postavite granice, ali i budite spremni prilagoditi se novim tehnologijama i trendovima.</w:t>
      </w:r>
    </w:p>
    <w:p w:rsidR="000A6EEE" w:rsidRP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</w:pPr>
    </w:p>
    <w:p w:rsid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</w:pPr>
      <w:r w:rsidRPr="000A6EEE"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  <w:t>Uzmite u obzir da djeca u</w:t>
      </w:r>
      <w:r w:rsidRPr="000A6EEE">
        <w:rPr>
          <w:rFonts w:ascii="Cambria" w:eastAsia="Times New Roman" w:hAnsi="Cambria" w:cs="Cambria"/>
          <w:i/>
          <w:color w:val="auto"/>
          <w:sz w:val="20"/>
          <w:szCs w:val="20"/>
          <w:lang w:eastAsia="en-US"/>
        </w:rPr>
        <w:t>č</w:t>
      </w:r>
      <w:r w:rsidRPr="000A6EEE"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  <w:t>e kroz primjere, stoga budite najbolji uzori.</w:t>
      </w:r>
    </w:p>
    <w:p w:rsidR="000A6EEE" w:rsidRDefault="000A6EEE" w:rsidP="000A6EEE">
      <w:pPr>
        <w:spacing w:before="0"/>
        <w:jc w:val="both"/>
        <w:rPr>
          <w:rFonts w:ascii="Tempus Sans ITC" w:eastAsia="Times New Roman" w:hAnsi="Tempus Sans ITC" w:cs="Cascadia Code"/>
          <w:i/>
          <w:color w:val="auto"/>
          <w:sz w:val="20"/>
          <w:szCs w:val="20"/>
          <w:lang w:eastAsia="en-US"/>
        </w:rPr>
      </w:pPr>
    </w:p>
    <w:p w:rsidR="000A6EEE" w:rsidRDefault="000A6EEE" w:rsidP="000A6EEE">
      <w:pPr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A6EEE" w:rsidRPr="000A6EEE" w:rsidRDefault="000A6EEE" w:rsidP="000A6EEE">
      <w:pPr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0A6E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Važno je djelovati sada – za zdraviju budućnost vaše djece!</w:t>
      </w:r>
    </w:p>
    <w:sectPr w:rsidR="000A6EEE" w:rsidRPr="000A6EEE" w:rsidSect="000013CE">
      <w:headerReference w:type="default" r:id="rId8"/>
      <w:footerReference w:type="default" r:id="rId9"/>
      <w:headerReference w:type="first" r:id="rId10"/>
      <w:pgSz w:w="11906" w:h="16838" w:code="9"/>
      <w:pgMar w:top="1191" w:right="3714" w:bottom="2552" w:left="1021" w:header="680" w:footer="68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B2" w:rsidRDefault="00A83BB2" w:rsidP="000F303E">
      <w:r>
        <w:separator/>
      </w:r>
    </w:p>
  </w:endnote>
  <w:endnote w:type="continuationSeparator" w:id="0">
    <w:p w:rsidR="00A83BB2" w:rsidRDefault="00A83BB2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scadia Code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56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4A0" w:rsidRDefault="00AE7CD1" w:rsidP="00AE7CD1">
        <w:pPr>
          <w:pStyle w:val="Podnoje"/>
          <w:jc w:val="center"/>
        </w:pPr>
        <w:r w:rsidRPr="00AE7CD1">
          <w:t>OŠ „Ivan Leko“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B2" w:rsidRDefault="00A83BB2" w:rsidP="000F303E">
      <w:r>
        <w:separator/>
      </w:r>
    </w:p>
  </w:footnote>
  <w:footnote w:type="continuationSeparator" w:id="0">
    <w:p w:rsidR="00A83BB2" w:rsidRDefault="00A83BB2" w:rsidP="000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03E" w:rsidRPr="00AE7CD1" w:rsidRDefault="00AE7CD1" w:rsidP="00AE7CD1">
    <w:pPr>
      <w:pStyle w:val="Zaglavlje"/>
      <w:jc w:val="center"/>
      <w:rPr>
        <w:b/>
        <w:sz w:val="32"/>
      </w:rPr>
    </w:pPr>
    <w:r w:rsidRPr="00AE7CD1">
      <w:rPr>
        <w:b/>
        <w:sz w:val="32"/>
      </w:rPr>
      <w:t xml:space="preserve">Prevencija ovisnosti o društvenim mrežama </w:t>
    </w:r>
    <w:r w:rsidR="00860EDA" w:rsidRPr="00AE7CD1">
      <w:rPr>
        <w:b/>
        <w:noProof/>
        <w:sz w:val="3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09944" cy="8668512"/>
              <wp:effectExtent l="0" t="0" r="0" b="0"/>
              <wp:wrapNone/>
              <wp:docPr id="10" name="Grupa 10" descr="3 pravokutnika različitih boja – 2 se nalaze na desnoj strani stranice u okomitom smjeru, dok se treći nalazi na dnu stranice u vodoravnom smjeru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944" cy="8668512"/>
                        <a:chOff x="0" y="0"/>
                        <a:chExt cx="6410325" cy="8668076"/>
                      </a:xfrm>
                    </wpg:grpSpPr>
                    <wps:wsp>
                      <wps:cNvPr id="4" name="Gornji ispunjeni pravokutnik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ornji pravokutnik s uzorkom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Donji desni ispunjeni pravokutnik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onji lijevi ispunjeni pravokutnik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Donji lijevi pravokutnik s uzorkom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1092E135" id="Grupa 10" o:spid="_x0000_s1026" alt="3 pravokutnika različitih boja – 2 se nalaze na desnoj strani stranice u okomitom smjeru, dok se treći nalazi na dnu stranice u vodoravnom smjeru" style="position:absolute;margin-left:0;margin-top:0;width:504.7pt;height:682.55pt;z-index:-251655168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">
              <v:rect id="Gornji ispunjeni pravokutnik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O4wgAAANoAAAAPAAAAZHJzL2Rvd25yZXYueG1sRI/RasJA&#10;FETfBf9huULfdGNo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AMcfO4wgAAANoAAAAPAAAA&#10;AAAAAAAAAAAAAAcCAABkcnMvZG93bnJldi54bWxQSwUGAAAAAAMAAwC3AAAA9gIAAAAA&#10;" fillcolor="#f57c00 [3205]" stroked="f" strokeweight="1pt"/>
              <v:shape id="Gornji pravokutnik s uzorkom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+M1wwAAANsAAAAPAAAAZHJzL2Rvd25yZXYueG1sRI9Pa8Mw&#10;DMXvg34Ho8IuY3UWWC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vDvjNc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Donji desni ispunjeni pravokutnik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d33158 [3206]" stroked="f" strokeweight="1pt"/>
              <v:rect id="Donji lijevi ispunjeni pravokutnik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vTwQAAANoAAAAPAAAAZHJzL2Rvd25yZXYueG1sRI9LawIx&#10;FIX3hf6HcAvdFM20Y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HejS9PBAAAA2gAAAA8AAAAA&#10;AAAAAAAAAAAABwIAAGRycy9kb3ducmV2LnhtbFBLBQYAAAAAAwADALcAAAD1AgAAAAA=&#10;" fillcolor="#70ad47 [3209]" stroked="f" strokeweight="1pt"/>
              <v:shape id="Donji lijevi pravokutnik s uzorkom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A0" w:rsidRDefault="001454A0">
    <w:pPr>
      <w:pStyle w:val="Zaglavlj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5AC1043F" wp14:editId="39CCD009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19850" cy="8670290"/>
              <wp:effectExtent l="0" t="0" r="0" b="0"/>
              <wp:wrapNone/>
              <wp:docPr id="11" name="Grupa 11" descr="3 pravokutnika različitih boja – 2 se nalaze na desnoj strani stranice u okomitom smjeru, dok se treći nalazi na dnu stranice u vodoravnom smjeru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8670290"/>
                        <a:chOff x="0" y="0"/>
                        <a:chExt cx="6410325" cy="8668076"/>
                      </a:xfrm>
                    </wpg:grpSpPr>
                    <wps:wsp>
                      <wps:cNvPr id="12" name="Gornji ispunjeni pravokutnik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ornji pravokutnik s uzorkom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Donji desni ispunjeni pravokutnik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Donji lijevi ispunjeni pravokutnik"/>
                      <wps:cNvSpPr/>
                      <wps:spPr>
                        <a:xfrm>
                          <a:off x="0" y="7753349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Donji lijevi pravokutnik s uzorkom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547AAB7E" id="Grupa 11" o:spid="_x0000_s1026" alt="3 pravokutnika različitih boja – 2 se nalaze na desnoj strani stranice u okomitom smjeru, dok se treći nalazi na dnu stranice u vodoravnom smjeru" style="position:absolute;margin-left:0;margin-top:0;width:505.5pt;height:682.7pt;z-index:-251653120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">
              <v:rect id="Gornji ispunjeni pravokutnik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" fillcolor="#f57c00 [3205]" stroked="f" strokeweight="1pt"/>
              <v:shape id="Gornji pravokutnik s uzorkom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7awwAAANsAAAAPAAAAZHJzL2Rvd25yZXYueG1sRI9Pa8Mw&#10;DMXvg34Ho8IuY3WWQS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XJ7e2s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Donji desni ispunjeni pravokutnik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" fillcolor="#d33158 [3206]" stroked="f" strokeweight="1pt"/>
              <v:rect id="Donji lijevi ispunjeni pravokutnik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" fillcolor="#70ad47 [3209]" stroked="f" strokeweight="1pt"/>
              <v:shape id="Donji lijevi pravokutnik s uzorkom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5A"/>
    <w:rsid w:val="000013CE"/>
    <w:rsid w:val="000037BE"/>
    <w:rsid w:val="00010BC3"/>
    <w:rsid w:val="00027026"/>
    <w:rsid w:val="00034248"/>
    <w:rsid w:val="0007170D"/>
    <w:rsid w:val="00096D64"/>
    <w:rsid w:val="000A6EEE"/>
    <w:rsid w:val="000B216A"/>
    <w:rsid w:val="000F303E"/>
    <w:rsid w:val="00132364"/>
    <w:rsid w:val="00136EE9"/>
    <w:rsid w:val="001454A0"/>
    <w:rsid w:val="00153F08"/>
    <w:rsid w:val="0023586C"/>
    <w:rsid w:val="00321660"/>
    <w:rsid w:val="003501B6"/>
    <w:rsid w:val="00355EEE"/>
    <w:rsid w:val="00392DAE"/>
    <w:rsid w:val="003E668B"/>
    <w:rsid w:val="0045273B"/>
    <w:rsid w:val="005350EE"/>
    <w:rsid w:val="00577D9A"/>
    <w:rsid w:val="005816A6"/>
    <w:rsid w:val="005927B7"/>
    <w:rsid w:val="005C06F9"/>
    <w:rsid w:val="00656E9F"/>
    <w:rsid w:val="006666F5"/>
    <w:rsid w:val="00684529"/>
    <w:rsid w:val="006A2952"/>
    <w:rsid w:val="006A3F13"/>
    <w:rsid w:val="006C3045"/>
    <w:rsid w:val="007744C9"/>
    <w:rsid w:val="00816870"/>
    <w:rsid w:val="00860EDA"/>
    <w:rsid w:val="008A585B"/>
    <w:rsid w:val="008B6866"/>
    <w:rsid w:val="00925833"/>
    <w:rsid w:val="009A27FD"/>
    <w:rsid w:val="00A110D1"/>
    <w:rsid w:val="00A77DB5"/>
    <w:rsid w:val="00A83BB2"/>
    <w:rsid w:val="00A932B4"/>
    <w:rsid w:val="00AC6B16"/>
    <w:rsid w:val="00AC76A1"/>
    <w:rsid w:val="00AE7CD1"/>
    <w:rsid w:val="00B30D4B"/>
    <w:rsid w:val="00B63AD1"/>
    <w:rsid w:val="00BA415A"/>
    <w:rsid w:val="00BF5A36"/>
    <w:rsid w:val="00C028D0"/>
    <w:rsid w:val="00C50B8A"/>
    <w:rsid w:val="00CA0654"/>
    <w:rsid w:val="00CB3833"/>
    <w:rsid w:val="00D06E3A"/>
    <w:rsid w:val="00D1602A"/>
    <w:rsid w:val="00E87F58"/>
    <w:rsid w:val="00EA707E"/>
    <w:rsid w:val="00EC56BF"/>
    <w:rsid w:val="00ED1117"/>
    <w:rsid w:val="00EF3CCC"/>
    <w:rsid w:val="00EF560B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654FE"/>
  <w15:chartTrackingRefBased/>
  <w15:docId w15:val="{DD504FE3-8C29-4F69-B9E9-30C84A06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AE"/>
    <w:pPr>
      <w:spacing w:before="180"/>
    </w:pPr>
  </w:style>
  <w:style w:type="paragraph" w:styleId="Naslov1">
    <w:name w:val="heading 1"/>
    <w:basedOn w:val="Normal"/>
    <w:next w:val="Normal"/>
    <w:link w:val="Naslov1Char"/>
    <w:uiPriority w:val="9"/>
    <w:qFormat/>
    <w:rsid w:val="00392DAE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sz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2DAE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2DAE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sz w:val="40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2DAE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/>
      <w:iCs/>
      <w:sz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2DAE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2DAE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2DAE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2DAE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2DAE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816870"/>
    <w:rPr>
      <w:color w:val="595959" w:themeColor="text1" w:themeTint="A6"/>
    </w:rPr>
  </w:style>
  <w:style w:type="paragraph" w:styleId="Naslov">
    <w:name w:val="Title"/>
    <w:basedOn w:val="Normal"/>
    <w:link w:val="NaslovChar"/>
    <w:uiPriority w:val="1"/>
    <w:qFormat/>
    <w:rsid w:val="006C3045"/>
    <w:pPr>
      <w:spacing w:after="360"/>
      <w:contextualSpacing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NaslovChar">
    <w:name w:val="Naslov Char"/>
    <w:basedOn w:val="Zadanifontodlomka"/>
    <w:link w:val="Naslov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um">
    <w:name w:val="Date"/>
    <w:basedOn w:val="Normal"/>
    <w:link w:val="DatumChar"/>
    <w:uiPriority w:val="2"/>
    <w:qFormat/>
    <w:rsid w:val="00860EDA"/>
    <w:pPr>
      <w:contextualSpacing/>
    </w:pPr>
    <w:rPr>
      <w:b/>
      <w:bCs/>
      <w:sz w:val="42"/>
      <w:szCs w:val="42"/>
    </w:rPr>
  </w:style>
  <w:style w:type="character" w:customStyle="1" w:styleId="DatumChar">
    <w:name w:val="Datum Char"/>
    <w:basedOn w:val="Zadanifontodlomka"/>
    <w:link w:val="Datum"/>
    <w:uiPriority w:val="2"/>
    <w:rsid w:val="00860EDA"/>
    <w:rPr>
      <w:b/>
      <w:bCs/>
      <w:sz w:val="42"/>
      <w:szCs w:val="42"/>
    </w:rPr>
  </w:style>
  <w:style w:type="paragraph" w:styleId="Bezproreda">
    <w:name w:val="No Spacing"/>
    <w:uiPriority w:val="98"/>
    <w:qFormat/>
    <w:rPr>
      <w:color w:val="000000" w:themeColor="tex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8D0"/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C028D0"/>
  </w:style>
  <w:style w:type="paragraph" w:styleId="Blokteksta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28D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28D0"/>
  </w:style>
  <w:style w:type="paragraph" w:styleId="Tijeloteksta2">
    <w:name w:val="Body Text 2"/>
    <w:basedOn w:val="Normal"/>
    <w:link w:val="Tijeloteksta2Char"/>
    <w:uiPriority w:val="99"/>
    <w:semiHidden/>
    <w:unhideWhenUsed/>
    <w:rsid w:val="00C028D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028D0"/>
  </w:style>
  <w:style w:type="paragraph" w:styleId="Tijeloteksta3">
    <w:name w:val="Body Text 3"/>
    <w:basedOn w:val="Normal"/>
    <w:link w:val="Tijeloteksta3Char"/>
    <w:uiPriority w:val="99"/>
    <w:semiHidden/>
    <w:unhideWhenUsed/>
    <w:rsid w:val="00C028D0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C028D0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C028D0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C028D0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028D0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028D0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C028D0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C028D0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C028D0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C028D0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028D0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028D0"/>
    <w:rPr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028D0"/>
    <w:pPr>
      <w:spacing w:after="200"/>
    </w:pPr>
    <w:rPr>
      <w:i/>
      <w:iCs/>
      <w:color w:val="464646" w:themeColor="text2"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C028D0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C028D0"/>
  </w:style>
  <w:style w:type="table" w:styleId="Obojanareetka">
    <w:name w:val="Colorful Grid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C028D0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28D0"/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28D0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28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28D0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C028D0"/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C028D0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C028D0"/>
  </w:style>
  <w:style w:type="character" w:styleId="Istaknuto">
    <w:name w:val="Emphasis"/>
    <w:basedOn w:val="Zadanifontodlomka"/>
    <w:uiPriority w:val="20"/>
    <w:semiHidden/>
    <w:unhideWhenUsed/>
    <w:qFormat/>
    <w:rsid w:val="00C028D0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C028D0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028D0"/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028D0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C028D0"/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A110D1"/>
    <w:rPr>
      <w:color w:val="007266" w:themeColor="accent1" w:themeShade="BF"/>
      <w:sz w:val="22"/>
    </w:rPr>
  </w:style>
  <w:style w:type="character" w:styleId="Referencafusnote">
    <w:name w:val="footnote reference"/>
    <w:basedOn w:val="Zadanifontodlomka"/>
    <w:uiPriority w:val="99"/>
    <w:semiHidden/>
    <w:unhideWhenUsed/>
    <w:rsid w:val="00C028D0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028D0"/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028D0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A110D1"/>
    <w:rPr>
      <w:color w:val="007266" w:themeColor="accent1" w:themeShade="BF"/>
      <w:sz w:val="22"/>
    </w:rPr>
  </w:style>
  <w:style w:type="character" w:customStyle="1" w:styleId="Naslov1Char">
    <w:name w:val="Naslov 1 Char"/>
    <w:basedOn w:val="Zadanifontodlomka"/>
    <w:link w:val="Naslov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C028D0"/>
  </w:style>
  <w:style w:type="paragraph" w:styleId="HTML-adresa">
    <w:name w:val="HTML Address"/>
    <w:basedOn w:val="Normal"/>
    <w:link w:val="HTML-adresaChar"/>
    <w:uiPriority w:val="99"/>
    <w:semiHidden/>
    <w:unhideWhenUsed/>
    <w:rsid w:val="00C028D0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C028D0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C028D0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C028D0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028D0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C028D0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C028D0"/>
    <w:rPr>
      <w:color w:val="009DD7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D0"/>
    <w:pPr>
      <w:ind w:left="320" w:hanging="3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D0"/>
    <w:pPr>
      <w:ind w:left="640" w:hanging="3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D0"/>
    <w:pPr>
      <w:ind w:left="960" w:hanging="3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D0"/>
    <w:pPr>
      <w:ind w:left="1280" w:hanging="3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D0"/>
    <w:pPr>
      <w:ind w:left="1600" w:hanging="3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D0"/>
    <w:pPr>
      <w:ind w:left="1920" w:hanging="3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D0"/>
    <w:pPr>
      <w:ind w:left="2240" w:hanging="3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D0"/>
    <w:pPr>
      <w:ind w:left="2560" w:hanging="3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D0"/>
    <w:pPr>
      <w:ind w:left="2880" w:hanging="3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C028D0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D06E3A"/>
    <w:rPr>
      <w:i/>
      <w:iCs/>
      <w:color w:val="007266" w:themeColor="accent1" w:themeShade="BF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Svijetlareetka">
    <w:name w:val="Light Grid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C028D0"/>
  </w:style>
  <w:style w:type="paragraph" w:styleId="Popis">
    <w:name w:val="List"/>
    <w:basedOn w:val="Normal"/>
    <w:uiPriority w:val="99"/>
    <w:semiHidden/>
    <w:unhideWhenUsed/>
    <w:rsid w:val="00C028D0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C028D0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C028D0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C028D0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C028D0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C028D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C028D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C028D0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C028D0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C028D0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C028D0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C028D0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C028D0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C028D0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C028D0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C028D0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C028D0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C028D0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C028D0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C028D0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C028D0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C028D0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C028D0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C028D0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C028D0"/>
  </w:style>
  <w:style w:type="character" w:styleId="Brojstranice">
    <w:name w:val="page number"/>
    <w:basedOn w:val="Zadanifontodlomka"/>
    <w:uiPriority w:val="99"/>
    <w:semiHidden/>
    <w:unhideWhenUsed/>
    <w:rsid w:val="00C028D0"/>
  </w:style>
  <w:style w:type="table" w:styleId="Obinatablica1">
    <w:name w:val="Plain Table 1"/>
    <w:basedOn w:val="Obinatablica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C028D0"/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028D0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EF560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EF560B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C028D0"/>
  </w:style>
  <w:style w:type="character" w:customStyle="1" w:styleId="PozdravChar">
    <w:name w:val="Pozdrav Char"/>
    <w:basedOn w:val="Zadanifontodlomka"/>
    <w:link w:val="Pozdrav"/>
    <w:uiPriority w:val="99"/>
    <w:semiHidden/>
    <w:rsid w:val="00C028D0"/>
  </w:style>
  <w:style w:type="paragraph" w:styleId="Potpis">
    <w:name w:val="Signature"/>
    <w:basedOn w:val="Normal"/>
    <w:link w:val="PotpisChar"/>
    <w:uiPriority w:val="99"/>
    <w:semiHidden/>
    <w:unhideWhenUsed/>
    <w:rsid w:val="00C028D0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C028D0"/>
  </w:style>
  <w:style w:type="character" w:styleId="Naglaeno">
    <w:name w:val="Strong"/>
    <w:basedOn w:val="Zadanifontodlomka"/>
    <w:uiPriority w:val="22"/>
    <w:unhideWhenUsed/>
    <w:qFormat/>
    <w:rsid w:val="00C028D0"/>
    <w:rPr>
      <w:b/>
      <w:bCs/>
    </w:rPr>
  </w:style>
  <w:style w:type="paragraph" w:styleId="Podnaslov">
    <w:name w:val="Subtitle"/>
    <w:basedOn w:val="Normal"/>
    <w:link w:val="PodnaslovChar"/>
    <w:uiPriority w:val="11"/>
    <w:semiHidden/>
    <w:unhideWhenUsed/>
    <w:qFormat/>
    <w:rsid w:val="00392DAE"/>
    <w:pPr>
      <w:numPr>
        <w:ilvl w:val="1"/>
      </w:numPr>
      <w:spacing w:after="160"/>
    </w:pPr>
    <w:rPr>
      <w:color w:val="E6E6E6" w:themeColor="background2"/>
      <w:sz w:val="36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392DAE"/>
    <w:rPr>
      <w:color w:val="E6E6E6" w:themeColor="background2"/>
      <w:sz w:val="36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C028D0"/>
    <w:pPr>
      <w:ind w:left="320" w:hanging="3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C028D0"/>
  </w:style>
  <w:style w:type="table" w:styleId="Profesionalnatablica">
    <w:name w:val="Table Professional"/>
    <w:basedOn w:val="Obinatablica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C028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028D0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C028D0"/>
    <w:pPr>
      <w:spacing w:after="100"/>
      <w:ind w:left="3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C028D0"/>
    <w:pPr>
      <w:spacing w:after="100"/>
      <w:ind w:left="6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C028D0"/>
    <w:pPr>
      <w:spacing w:after="100"/>
      <w:ind w:left="9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C028D0"/>
    <w:pPr>
      <w:spacing w:after="100"/>
      <w:ind w:left="12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C028D0"/>
    <w:pPr>
      <w:spacing w:after="100"/>
      <w:ind w:left="16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C028D0"/>
    <w:pPr>
      <w:spacing w:after="100"/>
      <w:ind w:left="19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C028D0"/>
    <w:pPr>
      <w:spacing w:after="100"/>
      <w:ind w:left="22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C028D0"/>
    <w:pPr>
      <w:spacing w:after="100"/>
      <w:ind w:left="25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Predlo&#353;ci\Letak%20s%20blokom%20boja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s blokom boja</Template>
  <TotalTime>31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2025-11-13T08:29:00Z</cp:lastPrinted>
  <dcterms:created xsi:type="dcterms:W3CDTF">2025-11-11T11:41:00Z</dcterms:created>
  <dcterms:modified xsi:type="dcterms:W3CDTF">2025-11-13T08:40:00Z</dcterms:modified>
</cp:coreProperties>
</file>